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BFCB" w14:textId="77777777" w:rsidR="00502D9C" w:rsidRDefault="00502D9C" w:rsidP="004340C8">
      <w:pPr>
        <w:pStyle w:val="Exampleb"/>
        <w:ind w:left="0" w:firstLine="0"/>
      </w:pPr>
    </w:p>
    <w:p w14:paraId="731B39B3" w14:textId="4FCF7B21" w:rsidR="00314E9D" w:rsidRDefault="00314E9D" w:rsidP="004340C8">
      <w:pPr>
        <w:pStyle w:val="Exampleb"/>
        <w:ind w:left="0" w:firstLine="0"/>
        <w:rPr>
          <w:lang w:eastAsia="zh-TW"/>
        </w:rPr>
      </w:pPr>
      <w:r>
        <w:rPr>
          <w:lang w:eastAsia="zh-TW"/>
        </w:rPr>
        <w:t>On implicit arguments in syntactic structure</w:t>
      </w:r>
    </w:p>
    <w:p w14:paraId="615AA57D" w14:textId="77777777" w:rsidR="004554C5" w:rsidRPr="004554C5" w:rsidRDefault="004554C5" w:rsidP="004554C5">
      <w:pPr>
        <w:pStyle w:val="Exampleb"/>
        <w:ind w:left="0" w:firstLine="0"/>
        <w:rPr>
          <w:szCs w:val="24"/>
          <w:lang w:eastAsia="zh-TW"/>
        </w:rPr>
      </w:pPr>
      <w:r w:rsidRPr="004554C5">
        <w:rPr>
          <w:rFonts w:hint="eastAsia"/>
          <w:szCs w:val="24"/>
          <w:lang w:eastAsia="zh-TW"/>
        </w:rPr>
        <w:t>關於句法結構中隱含論元</w:t>
      </w:r>
    </w:p>
    <w:p w14:paraId="29313F6B" w14:textId="77777777" w:rsidR="004554C5" w:rsidRDefault="004554C5" w:rsidP="004340C8">
      <w:pPr>
        <w:pStyle w:val="Exampleb"/>
        <w:ind w:left="0" w:firstLine="0"/>
        <w:rPr>
          <w:lang w:eastAsia="zh-TW"/>
        </w:rPr>
      </w:pPr>
    </w:p>
    <w:p w14:paraId="3164E9B9" w14:textId="77777777" w:rsidR="00314E9D" w:rsidRDefault="00314E9D" w:rsidP="004340C8">
      <w:pPr>
        <w:pStyle w:val="Exampleb"/>
        <w:ind w:left="0" w:firstLine="0"/>
        <w:rPr>
          <w:lang w:eastAsia="zh-TW"/>
        </w:rPr>
      </w:pPr>
    </w:p>
    <w:p w14:paraId="49531D52" w14:textId="76113356" w:rsidR="004554C5" w:rsidRDefault="004554C5" w:rsidP="004340C8">
      <w:pPr>
        <w:pStyle w:val="Exampleb"/>
        <w:ind w:left="0" w:firstLine="0"/>
        <w:rPr>
          <w:lang w:eastAsia="zh-TW"/>
        </w:rPr>
      </w:pPr>
      <w:r>
        <w:rPr>
          <w:rFonts w:hint="eastAsia"/>
          <w:lang w:eastAsia="zh-TW"/>
        </w:rPr>
        <w:t>C.-T. James Huang</w:t>
      </w:r>
    </w:p>
    <w:p w14:paraId="3E9606A1" w14:textId="20675209" w:rsidR="004554C5" w:rsidRDefault="004554C5" w:rsidP="004340C8">
      <w:pPr>
        <w:pStyle w:val="Exampleb"/>
        <w:ind w:left="0" w:firstLine="0"/>
        <w:rPr>
          <w:rFonts w:hint="eastAsia"/>
          <w:lang w:eastAsia="zh-TW"/>
        </w:rPr>
      </w:pPr>
    </w:p>
    <w:p w14:paraId="29B7F15F" w14:textId="77777777" w:rsidR="004340C8" w:rsidRDefault="004340C8" w:rsidP="004340C8">
      <w:pPr>
        <w:pStyle w:val="Exampleb"/>
        <w:ind w:left="0" w:firstLine="0"/>
        <w:rPr>
          <w:lang w:eastAsia="zh-TW"/>
        </w:rPr>
      </w:pPr>
    </w:p>
    <w:p w14:paraId="77EC6DCE" w14:textId="6CCCE9D2" w:rsidR="00D80CB5" w:rsidRDefault="00852E94" w:rsidP="004340C8">
      <w:pPr>
        <w:pStyle w:val="Exampleb"/>
        <w:ind w:left="0" w:firstLine="0"/>
        <w:rPr>
          <w:lang w:eastAsia="zh-TW"/>
        </w:rPr>
      </w:pPr>
      <w:r>
        <w:rPr>
          <w:lang w:eastAsia="zh-TW"/>
        </w:rPr>
        <w:t xml:space="preserve">In many languages, some sentences </w:t>
      </w:r>
      <w:r w:rsidR="00EB2BA5">
        <w:rPr>
          <w:lang w:eastAsia="zh-TW"/>
        </w:rPr>
        <w:t>are felt to contain implicit arguments, arguments that</w:t>
      </w:r>
      <w:r w:rsidR="007B79FB">
        <w:rPr>
          <w:lang w:eastAsia="zh-TW"/>
        </w:rPr>
        <w:t xml:space="preserve"> are</w:t>
      </w:r>
      <w:r w:rsidR="00EB2BA5">
        <w:rPr>
          <w:lang w:eastAsia="zh-TW"/>
        </w:rPr>
        <w:t xml:space="preserve"> absent in surface form but seem</w:t>
      </w:r>
      <w:r w:rsidR="007B79FB">
        <w:rPr>
          <w:lang w:eastAsia="zh-TW"/>
        </w:rPr>
        <w:t xml:space="preserve"> to</w:t>
      </w:r>
      <w:r w:rsidR="00EB2BA5">
        <w:rPr>
          <w:lang w:eastAsia="zh-TW"/>
        </w:rPr>
        <w:t xml:space="preserve"> play a role in affecting the interpretation or grammaticality of given sentences.  </w:t>
      </w:r>
      <w:r w:rsidR="009B1B0A">
        <w:rPr>
          <w:lang w:eastAsia="zh-TW"/>
        </w:rPr>
        <w:t xml:space="preserve">Two well known cases are the implicit agent phrase in an agent-less passive construction, and the understood experiencer of a raising construction.  </w:t>
      </w:r>
      <w:r w:rsidR="00285216">
        <w:rPr>
          <w:lang w:eastAsia="zh-TW"/>
        </w:rPr>
        <w:t xml:space="preserve">Recent research has raised questions about </w:t>
      </w:r>
      <w:r w:rsidR="009B1B0A">
        <w:rPr>
          <w:lang w:eastAsia="zh-TW"/>
        </w:rPr>
        <w:t xml:space="preserve">how </w:t>
      </w:r>
      <w:r w:rsidR="00285216">
        <w:rPr>
          <w:lang w:eastAsia="zh-TW"/>
        </w:rPr>
        <w:t xml:space="preserve">an implicit </w:t>
      </w:r>
      <w:r w:rsidR="000E305C">
        <w:rPr>
          <w:lang w:eastAsia="zh-TW"/>
        </w:rPr>
        <w:t>argument should be treated</w:t>
      </w:r>
      <w:r w:rsidR="009B1B0A">
        <w:rPr>
          <w:lang w:eastAsia="zh-TW"/>
        </w:rPr>
        <w:t xml:space="preserve"> in </w:t>
      </w:r>
      <w:r w:rsidR="00841503">
        <w:rPr>
          <w:lang w:eastAsia="zh-TW"/>
        </w:rPr>
        <w:t xml:space="preserve">the theory of </w:t>
      </w:r>
      <w:r w:rsidR="009B1B0A">
        <w:rPr>
          <w:lang w:eastAsia="zh-TW"/>
        </w:rPr>
        <w:t xml:space="preserve">argument structure and syntactic projection, </w:t>
      </w:r>
      <w:r w:rsidR="000E305C">
        <w:rPr>
          <w:lang w:eastAsia="zh-TW"/>
        </w:rPr>
        <w:t xml:space="preserve">including whether it is indeed suppressed, how it is syntactically represented </w:t>
      </w:r>
      <w:r w:rsidR="009B1B0A">
        <w:rPr>
          <w:lang w:eastAsia="zh-TW"/>
        </w:rPr>
        <w:t xml:space="preserve">and </w:t>
      </w:r>
      <w:r w:rsidR="000E305C">
        <w:rPr>
          <w:lang w:eastAsia="zh-TW"/>
        </w:rPr>
        <w:t xml:space="preserve">semantically </w:t>
      </w:r>
      <w:r w:rsidR="00841503">
        <w:rPr>
          <w:lang w:eastAsia="zh-TW"/>
        </w:rPr>
        <w:t>interpreted, etc.</w:t>
      </w:r>
      <w:r w:rsidR="000E305C">
        <w:rPr>
          <w:lang w:eastAsia="zh-TW"/>
        </w:rPr>
        <w:t xml:space="preserve"> This talk </w:t>
      </w:r>
      <w:r w:rsidR="00841503">
        <w:rPr>
          <w:lang w:eastAsia="zh-TW"/>
        </w:rPr>
        <w:t>discusses some</w:t>
      </w:r>
      <w:r w:rsidR="000E305C">
        <w:rPr>
          <w:lang w:eastAsia="zh-TW"/>
        </w:rPr>
        <w:t xml:space="preserve"> current works by Collins (2015, 2024) and </w:t>
      </w:r>
      <w:r w:rsidR="00841503">
        <w:rPr>
          <w:lang w:eastAsia="zh-TW"/>
        </w:rPr>
        <w:t>considers related questions for the relevant constructions</w:t>
      </w:r>
      <w:r w:rsidR="00314E9D">
        <w:rPr>
          <w:lang w:eastAsia="zh-TW"/>
        </w:rPr>
        <w:t xml:space="preserve"> in Chinese.  It will be </w:t>
      </w:r>
      <w:r w:rsidR="00841503">
        <w:rPr>
          <w:lang w:eastAsia="zh-TW"/>
        </w:rPr>
        <w:t>shown</w:t>
      </w:r>
      <w:r w:rsidR="00314E9D">
        <w:rPr>
          <w:lang w:eastAsia="zh-TW"/>
        </w:rPr>
        <w:t xml:space="preserve"> that while there is evidence for the syntactic representation of implicit argument</w:t>
      </w:r>
      <w:r w:rsidR="009B1B0A">
        <w:rPr>
          <w:lang w:eastAsia="zh-TW"/>
        </w:rPr>
        <w:t xml:space="preserve">s, questions remain </w:t>
      </w:r>
      <w:r w:rsidR="00841503">
        <w:rPr>
          <w:lang w:eastAsia="zh-TW"/>
        </w:rPr>
        <w:t>as to their position</w:t>
      </w:r>
      <w:r w:rsidR="009B1B0A">
        <w:rPr>
          <w:lang w:eastAsia="zh-TW"/>
        </w:rPr>
        <w:t xml:space="preserve"> in </w:t>
      </w:r>
      <w:r w:rsidR="00841503">
        <w:rPr>
          <w:lang w:eastAsia="zh-TW"/>
        </w:rPr>
        <w:t>syntactic structure</w:t>
      </w:r>
      <w:r w:rsidR="009B1B0A">
        <w:rPr>
          <w:lang w:eastAsia="zh-TW"/>
        </w:rPr>
        <w:t xml:space="preserve">.  It </w:t>
      </w:r>
      <w:r w:rsidR="007B79FB">
        <w:rPr>
          <w:lang w:eastAsia="zh-TW"/>
        </w:rPr>
        <w:t>is</w:t>
      </w:r>
      <w:r w:rsidR="009B1B0A">
        <w:rPr>
          <w:lang w:eastAsia="zh-TW"/>
        </w:rPr>
        <w:t xml:space="preserve"> suggested that an implicit argument is an adjunct</w:t>
      </w:r>
      <w:r w:rsidR="009656E9">
        <w:rPr>
          <w:lang w:eastAsia="zh-TW"/>
        </w:rPr>
        <w:t xml:space="preserve"> resulting from its </w:t>
      </w:r>
      <w:r w:rsidR="00841503">
        <w:rPr>
          <w:lang w:eastAsia="zh-TW"/>
        </w:rPr>
        <w:t xml:space="preserve">suppression </w:t>
      </w:r>
      <w:r w:rsidR="009B1B0A">
        <w:rPr>
          <w:lang w:eastAsia="zh-TW"/>
        </w:rPr>
        <w:t>(as traditionally assumed)</w:t>
      </w:r>
      <w:r w:rsidR="007B79FB">
        <w:rPr>
          <w:lang w:eastAsia="zh-TW"/>
        </w:rPr>
        <w:t xml:space="preserve">.  </w:t>
      </w:r>
      <w:r w:rsidR="00841503">
        <w:rPr>
          <w:lang w:eastAsia="zh-TW"/>
        </w:rPr>
        <w:t>It is also</w:t>
      </w:r>
      <w:r w:rsidR="007B79FB">
        <w:rPr>
          <w:lang w:eastAsia="zh-TW"/>
        </w:rPr>
        <w:t xml:space="preserve"> argued that </w:t>
      </w:r>
      <w:r w:rsidR="00841503">
        <w:rPr>
          <w:lang w:eastAsia="zh-TW"/>
        </w:rPr>
        <w:t>this makes it possible to dispense with smuggling,</w:t>
      </w:r>
      <w:r w:rsidR="007B79FB">
        <w:rPr>
          <w:lang w:eastAsia="zh-TW"/>
        </w:rPr>
        <w:t xml:space="preserve"> together with the complications that would otherwise follow.  </w:t>
      </w:r>
    </w:p>
    <w:p w14:paraId="200DD2B2" w14:textId="77777777" w:rsidR="00285216" w:rsidRDefault="00285216" w:rsidP="004340C8">
      <w:pPr>
        <w:pStyle w:val="Exampleb"/>
        <w:ind w:left="0" w:firstLine="0"/>
        <w:rPr>
          <w:lang w:eastAsia="zh-TW"/>
        </w:rPr>
      </w:pPr>
    </w:p>
    <w:p w14:paraId="61A0096A" w14:textId="3FDF32EF" w:rsidR="00285216" w:rsidRPr="00502D9C" w:rsidRDefault="00285216" w:rsidP="004340C8">
      <w:pPr>
        <w:pStyle w:val="Exampleb"/>
        <w:ind w:left="0" w:firstLine="0"/>
        <w:rPr>
          <w:lang w:eastAsia="zh-TW"/>
        </w:rPr>
      </w:pPr>
    </w:p>
    <w:sectPr w:rsidR="00285216" w:rsidRPr="00502D9C" w:rsidSect="003E05CF">
      <w:pgSz w:w="12240" w:h="15840"/>
      <w:pgMar w:top="1152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10C2" w14:textId="77777777" w:rsidR="00797462" w:rsidRDefault="00797462" w:rsidP="00A0602A">
      <w:r>
        <w:separator/>
      </w:r>
    </w:p>
  </w:endnote>
  <w:endnote w:type="continuationSeparator" w:id="0">
    <w:p w14:paraId="5A1851D7" w14:textId="77777777" w:rsidR="00797462" w:rsidRDefault="00797462" w:rsidP="00A0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F5C0" w14:textId="77777777" w:rsidR="00797462" w:rsidRDefault="00797462" w:rsidP="00A0602A">
      <w:r>
        <w:separator/>
      </w:r>
    </w:p>
  </w:footnote>
  <w:footnote w:type="continuationSeparator" w:id="0">
    <w:p w14:paraId="62389372" w14:textId="77777777" w:rsidR="00797462" w:rsidRDefault="00797462" w:rsidP="00A0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EBB"/>
    <w:multiLevelType w:val="hybridMultilevel"/>
    <w:tmpl w:val="408E1B90"/>
    <w:lvl w:ilvl="0" w:tplc="7A06B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"/>
      <w:lvlJc w:val="left"/>
      <w:pPr>
        <w:ind w:left="85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24" w:hanging="480"/>
      </w:pPr>
      <w:rPr>
        <w:rFonts w:ascii="Wingdings" w:hAnsi="Wingdings" w:hint="default"/>
      </w:rPr>
    </w:lvl>
  </w:abstractNum>
  <w:abstractNum w:abstractNumId="1" w15:restartNumberingAfterBreak="0">
    <w:nsid w:val="0A2311C3"/>
    <w:multiLevelType w:val="hybridMultilevel"/>
    <w:tmpl w:val="8F02D570"/>
    <w:lvl w:ilvl="0" w:tplc="200276D4">
      <w:start w:val="1"/>
      <w:numFmt w:val="bullet"/>
      <w:pStyle w:val="Bullet3"/>
      <w:lvlText w:val=""/>
      <w:lvlJc w:val="left"/>
      <w:pPr>
        <w:ind w:left="72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463C"/>
    <w:multiLevelType w:val="multilevel"/>
    <w:tmpl w:val="F9C6A38C"/>
    <w:lvl w:ilvl="0">
      <w:start w:val="1"/>
      <w:numFmt w:val="bullet"/>
      <w:pStyle w:val="Bullet0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864F5C"/>
    <w:multiLevelType w:val="hybridMultilevel"/>
    <w:tmpl w:val="60D68840"/>
    <w:lvl w:ilvl="0" w:tplc="DE9A5596">
      <w:start w:val="1"/>
      <w:numFmt w:val="decimal"/>
      <w:lvlText w:val="(%1)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C37194"/>
    <w:multiLevelType w:val="hybridMultilevel"/>
    <w:tmpl w:val="FC12DED2"/>
    <w:lvl w:ilvl="0" w:tplc="7CC86FE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01E5"/>
    <w:multiLevelType w:val="hybridMultilevel"/>
    <w:tmpl w:val="A1C0A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7398"/>
    <w:multiLevelType w:val="multilevel"/>
    <w:tmpl w:val="9A900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Bullet1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  <w:sz w:val="28"/>
      </w:rPr>
    </w:lvl>
    <w:lvl w:ilvl="2">
      <w:start w:val="1"/>
      <w:numFmt w:val="none"/>
      <w:pStyle w:val="Bullet2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07568C"/>
    <w:multiLevelType w:val="hybridMultilevel"/>
    <w:tmpl w:val="A59A8180"/>
    <w:lvl w:ilvl="0" w:tplc="646E3024">
      <w:start w:val="1"/>
      <w:numFmt w:val="decimal"/>
      <w:pStyle w:val="Example1"/>
      <w:lvlText w:val="(%1)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16FB0"/>
    <w:multiLevelType w:val="multilevel"/>
    <w:tmpl w:val="2DB60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40658E"/>
    <w:multiLevelType w:val="hybridMultilevel"/>
    <w:tmpl w:val="ECBA61C2"/>
    <w:lvl w:ilvl="0" w:tplc="C73856F2">
      <w:start w:val="1"/>
      <w:numFmt w:val="upperLetter"/>
      <w:pStyle w:val="CapABC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A4DB7"/>
    <w:multiLevelType w:val="hybridMultilevel"/>
    <w:tmpl w:val="2522D318"/>
    <w:lvl w:ilvl="0" w:tplc="D1B00128">
      <w:start w:val="1"/>
      <w:numFmt w:val="upperLetter"/>
      <w:pStyle w:val="NormalParaSmtab"/>
      <w:lvlText w:val="%1.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021DF5"/>
    <w:multiLevelType w:val="hybridMultilevel"/>
    <w:tmpl w:val="344A726C"/>
    <w:lvl w:ilvl="0" w:tplc="508697A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0190409">
      <w:start w:val="1"/>
      <w:numFmt w:val="lowerLetter"/>
      <w:lvlText w:val="%2."/>
      <w:lvlJc w:val="left"/>
      <w:pPr>
        <w:tabs>
          <w:tab w:val="num" w:pos="2407"/>
        </w:tabs>
        <w:ind w:left="2407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3127"/>
        </w:tabs>
        <w:ind w:left="3127" w:hanging="180"/>
      </w:pPr>
    </w:lvl>
    <w:lvl w:ilvl="3" w:tplc="000F0409">
      <w:start w:val="1"/>
      <w:numFmt w:val="decimal"/>
      <w:lvlText w:val="%4."/>
      <w:lvlJc w:val="left"/>
      <w:pPr>
        <w:tabs>
          <w:tab w:val="num" w:pos="3847"/>
        </w:tabs>
        <w:ind w:left="3847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4567"/>
        </w:tabs>
        <w:ind w:left="4567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5287"/>
        </w:tabs>
        <w:ind w:left="5287" w:hanging="180"/>
      </w:pPr>
    </w:lvl>
    <w:lvl w:ilvl="6" w:tplc="000F0409">
      <w:start w:val="1"/>
      <w:numFmt w:val="decimal"/>
      <w:lvlText w:val="%7."/>
      <w:lvlJc w:val="left"/>
      <w:pPr>
        <w:tabs>
          <w:tab w:val="num" w:pos="6007"/>
        </w:tabs>
        <w:ind w:left="6007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727"/>
        </w:tabs>
        <w:ind w:left="6727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7447"/>
        </w:tabs>
        <w:ind w:left="7447" w:hanging="180"/>
      </w:pPr>
    </w:lvl>
  </w:abstractNum>
  <w:abstractNum w:abstractNumId="12" w15:restartNumberingAfterBreak="0">
    <w:nsid w:val="6B782143"/>
    <w:multiLevelType w:val="hybridMultilevel"/>
    <w:tmpl w:val="C1D23F46"/>
    <w:lvl w:ilvl="0" w:tplc="2D183B5E">
      <w:start w:val="1"/>
      <w:numFmt w:val="decimal"/>
      <w:lvlText w:val="%1."/>
      <w:lvlJc w:val="left"/>
      <w:pPr>
        <w:ind w:left="360" w:hanging="360"/>
      </w:pPr>
    </w:lvl>
    <w:lvl w:ilvl="1" w:tplc="B6BCE164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04C90"/>
    <w:multiLevelType w:val="hybridMultilevel"/>
    <w:tmpl w:val="503A5AA2"/>
    <w:lvl w:ilvl="0" w:tplc="559CB8BC">
      <w:start w:val="1"/>
      <w:numFmt w:val="decimal"/>
      <w:pStyle w:val="Number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315CC"/>
    <w:multiLevelType w:val="hybridMultilevel"/>
    <w:tmpl w:val="1B70D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4325">
    <w:abstractNumId w:val="8"/>
  </w:num>
  <w:num w:numId="2" w16cid:durableId="809785965">
    <w:abstractNumId w:val="1"/>
  </w:num>
  <w:num w:numId="3" w16cid:durableId="1198351516">
    <w:abstractNumId w:val="10"/>
  </w:num>
  <w:num w:numId="4" w16cid:durableId="9921114">
    <w:abstractNumId w:val="11"/>
  </w:num>
  <w:num w:numId="5" w16cid:durableId="1595017296">
    <w:abstractNumId w:val="6"/>
  </w:num>
  <w:num w:numId="6" w16cid:durableId="437530046">
    <w:abstractNumId w:val="0"/>
  </w:num>
  <w:num w:numId="7" w16cid:durableId="192885149">
    <w:abstractNumId w:val="0"/>
  </w:num>
  <w:num w:numId="8" w16cid:durableId="354841940">
    <w:abstractNumId w:val="0"/>
  </w:num>
  <w:num w:numId="9" w16cid:durableId="1526166999">
    <w:abstractNumId w:val="8"/>
  </w:num>
  <w:num w:numId="10" w16cid:durableId="118763772">
    <w:abstractNumId w:val="11"/>
  </w:num>
  <w:num w:numId="11" w16cid:durableId="2051295219">
    <w:abstractNumId w:val="3"/>
  </w:num>
  <w:num w:numId="12" w16cid:durableId="125438074">
    <w:abstractNumId w:val="3"/>
  </w:num>
  <w:num w:numId="13" w16cid:durableId="1320117407">
    <w:abstractNumId w:val="0"/>
  </w:num>
  <w:num w:numId="14" w16cid:durableId="1995790315">
    <w:abstractNumId w:val="0"/>
  </w:num>
  <w:num w:numId="15" w16cid:durableId="497773534">
    <w:abstractNumId w:val="3"/>
  </w:num>
  <w:num w:numId="16" w16cid:durableId="2054961921">
    <w:abstractNumId w:val="0"/>
  </w:num>
  <w:num w:numId="17" w16cid:durableId="1420061084">
    <w:abstractNumId w:val="3"/>
  </w:num>
  <w:num w:numId="18" w16cid:durableId="1519780120">
    <w:abstractNumId w:val="6"/>
  </w:num>
  <w:num w:numId="19" w16cid:durableId="831526450">
    <w:abstractNumId w:val="1"/>
  </w:num>
  <w:num w:numId="20" w16cid:durableId="691884750">
    <w:abstractNumId w:val="1"/>
  </w:num>
  <w:num w:numId="21" w16cid:durableId="12536166">
    <w:abstractNumId w:val="14"/>
  </w:num>
  <w:num w:numId="22" w16cid:durableId="256444045">
    <w:abstractNumId w:val="5"/>
  </w:num>
  <w:num w:numId="23" w16cid:durableId="95710239">
    <w:abstractNumId w:val="9"/>
  </w:num>
  <w:num w:numId="24" w16cid:durableId="1382242793">
    <w:abstractNumId w:val="3"/>
  </w:num>
  <w:num w:numId="25" w16cid:durableId="1073626046">
    <w:abstractNumId w:val="3"/>
  </w:num>
  <w:num w:numId="26" w16cid:durableId="50661679">
    <w:abstractNumId w:val="12"/>
  </w:num>
  <w:num w:numId="27" w16cid:durableId="235630104">
    <w:abstractNumId w:val="12"/>
  </w:num>
  <w:num w:numId="28" w16cid:durableId="1461654061">
    <w:abstractNumId w:val="12"/>
  </w:num>
  <w:num w:numId="29" w16cid:durableId="385103597">
    <w:abstractNumId w:val="3"/>
  </w:num>
  <w:num w:numId="30" w16cid:durableId="214656763">
    <w:abstractNumId w:val="3"/>
  </w:num>
  <w:num w:numId="31" w16cid:durableId="1682929747">
    <w:abstractNumId w:val="3"/>
  </w:num>
  <w:num w:numId="32" w16cid:durableId="1695691114">
    <w:abstractNumId w:val="3"/>
  </w:num>
  <w:num w:numId="33" w16cid:durableId="51467959">
    <w:abstractNumId w:val="3"/>
  </w:num>
  <w:num w:numId="34" w16cid:durableId="1252355775">
    <w:abstractNumId w:val="3"/>
  </w:num>
  <w:num w:numId="35" w16cid:durableId="2032535134">
    <w:abstractNumId w:val="3"/>
  </w:num>
  <w:num w:numId="36" w16cid:durableId="1294212985">
    <w:abstractNumId w:val="3"/>
  </w:num>
  <w:num w:numId="37" w16cid:durableId="281965104">
    <w:abstractNumId w:val="3"/>
  </w:num>
  <w:num w:numId="38" w16cid:durableId="718825239">
    <w:abstractNumId w:val="12"/>
  </w:num>
  <w:num w:numId="39" w16cid:durableId="279454111">
    <w:abstractNumId w:val="12"/>
  </w:num>
  <w:num w:numId="40" w16cid:durableId="612518607">
    <w:abstractNumId w:val="0"/>
  </w:num>
  <w:num w:numId="41" w16cid:durableId="1719432569">
    <w:abstractNumId w:val="12"/>
  </w:num>
  <w:num w:numId="42" w16cid:durableId="862472713">
    <w:abstractNumId w:val="3"/>
  </w:num>
  <w:num w:numId="43" w16cid:durableId="1373650118">
    <w:abstractNumId w:val="3"/>
  </w:num>
  <w:num w:numId="44" w16cid:durableId="1310672186">
    <w:abstractNumId w:val="7"/>
  </w:num>
  <w:num w:numId="45" w16cid:durableId="1781563165">
    <w:abstractNumId w:val="0"/>
  </w:num>
  <w:num w:numId="46" w16cid:durableId="325019384">
    <w:abstractNumId w:val="0"/>
  </w:num>
  <w:num w:numId="47" w16cid:durableId="452556036">
    <w:abstractNumId w:val="7"/>
  </w:num>
  <w:num w:numId="48" w16cid:durableId="130174251">
    <w:abstractNumId w:val="0"/>
  </w:num>
  <w:num w:numId="49" w16cid:durableId="482813287">
    <w:abstractNumId w:val="0"/>
  </w:num>
  <w:num w:numId="50" w16cid:durableId="325549112">
    <w:abstractNumId w:val="0"/>
  </w:num>
  <w:num w:numId="51" w16cid:durableId="547185122">
    <w:abstractNumId w:val="0"/>
  </w:num>
  <w:num w:numId="52" w16cid:durableId="524249192">
    <w:abstractNumId w:val="0"/>
  </w:num>
  <w:num w:numId="53" w16cid:durableId="1317416581">
    <w:abstractNumId w:val="12"/>
  </w:num>
  <w:num w:numId="54" w16cid:durableId="2107572231">
    <w:abstractNumId w:val="13"/>
  </w:num>
  <w:num w:numId="55" w16cid:durableId="233467160">
    <w:abstractNumId w:val="13"/>
  </w:num>
  <w:num w:numId="56" w16cid:durableId="2104647310">
    <w:abstractNumId w:val="7"/>
  </w:num>
  <w:num w:numId="57" w16cid:durableId="1405251645">
    <w:abstractNumId w:val="4"/>
  </w:num>
  <w:num w:numId="58" w16cid:durableId="1491796187">
    <w:abstractNumId w:val="2"/>
  </w:num>
  <w:num w:numId="59" w16cid:durableId="845821910">
    <w:abstractNumId w:val="13"/>
  </w:num>
  <w:num w:numId="60" w16cid:durableId="1978684619">
    <w:abstractNumId w:val="7"/>
  </w:num>
  <w:num w:numId="61" w16cid:durableId="342778604">
    <w:abstractNumId w:val="2"/>
  </w:num>
  <w:num w:numId="62" w16cid:durableId="103811612">
    <w:abstractNumId w:val="6"/>
  </w:num>
  <w:num w:numId="63" w16cid:durableId="2068724805">
    <w:abstractNumId w:val="7"/>
  </w:num>
  <w:num w:numId="64" w16cid:durableId="2021202934">
    <w:abstractNumId w:val="7"/>
  </w:num>
  <w:num w:numId="65" w16cid:durableId="1494377347">
    <w:abstractNumId w:val="13"/>
  </w:num>
  <w:num w:numId="66" w16cid:durableId="902911305">
    <w:abstractNumId w:val="7"/>
  </w:num>
  <w:num w:numId="67" w16cid:durableId="210309927">
    <w:abstractNumId w:val="2"/>
  </w:num>
  <w:num w:numId="68" w16cid:durableId="1117018146">
    <w:abstractNumId w:val="6"/>
  </w:num>
  <w:num w:numId="69" w16cid:durableId="1333684416">
    <w:abstractNumId w:val="7"/>
  </w:num>
  <w:num w:numId="70" w16cid:durableId="26470026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C8"/>
    <w:rsid w:val="00003B51"/>
    <w:rsid w:val="000059F7"/>
    <w:rsid w:val="00006CB1"/>
    <w:rsid w:val="0000755C"/>
    <w:rsid w:val="0001215D"/>
    <w:rsid w:val="000147F9"/>
    <w:rsid w:val="00022147"/>
    <w:rsid w:val="00024BB5"/>
    <w:rsid w:val="0003222B"/>
    <w:rsid w:val="000458DD"/>
    <w:rsid w:val="00056006"/>
    <w:rsid w:val="00063EDF"/>
    <w:rsid w:val="000641B6"/>
    <w:rsid w:val="0008303A"/>
    <w:rsid w:val="00094828"/>
    <w:rsid w:val="000A5EA9"/>
    <w:rsid w:val="000B0773"/>
    <w:rsid w:val="000B243C"/>
    <w:rsid w:val="000C3130"/>
    <w:rsid w:val="000E305C"/>
    <w:rsid w:val="000E7E72"/>
    <w:rsid w:val="000F5227"/>
    <w:rsid w:val="00102E67"/>
    <w:rsid w:val="001118BB"/>
    <w:rsid w:val="0011312B"/>
    <w:rsid w:val="00124AAD"/>
    <w:rsid w:val="00133188"/>
    <w:rsid w:val="001345EE"/>
    <w:rsid w:val="00143531"/>
    <w:rsid w:val="001445FA"/>
    <w:rsid w:val="001461EA"/>
    <w:rsid w:val="00147B90"/>
    <w:rsid w:val="00152E04"/>
    <w:rsid w:val="00156FB4"/>
    <w:rsid w:val="00164381"/>
    <w:rsid w:val="00165FD0"/>
    <w:rsid w:val="00171567"/>
    <w:rsid w:val="00181744"/>
    <w:rsid w:val="00192955"/>
    <w:rsid w:val="00196D05"/>
    <w:rsid w:val="001A0E70"/>
    <w:rsid w:val="001A5641"/>
    <w:rsid w:val="001C235E"/>
    <w:rsid w:val="001C2FA8"/>
    <w:rsid w:val="001C6AC0"/>
    <w:rsid w:val="001E297E"/>
    <w:rsid w:val="001F0957"/>
    <w:rsid w:val="00225211"/>
    <w:rsid w:val="00231971"/>
    <w:rsid w:val="0024462F"/>
    <w:rsid w:val="002455D2"/>
    <w:rsid w:val="002514E0"/>
    <w:rsid w:val="0028429B"/>
    <w:rsid w:val="00285216"/>
    <w:rsid w:val="00292139"/>
    <w:rsid w:val="00294449"/>
    <w:rsid w:val="002A4415"/>
    <w:rsid w:val="002B096F"/>
    <w:rsid w:val="002B3C41"/>
    <w:rsid w:val="002C44DC"/>
    <w:rsid w:val="002C5805"/>
    <w:rsid w:val="002D740D"/>
    <w:rsid w:val="002E237A"/>
    <w:rsid w:val="002F44CF"/>
    <w:rsid w:val="0030008B"/>
    <w:rsid w:val="00314E9D"/>
    <w:rsid w:val="00326A12"/>
    <w:rsid w:val="003365B0"/>
    <w:rsid w:val="00346FE0"/>
    <w:rsid w:val="00353B6C"/>
    <w:rsid w:val="003566D2"/>
    <w:rsid w:val="0035704A"/>
    <w:rsid w:val="00364191"/>
    <w:rsid w:val="00364DD7"/>
    <w:rsid w:val="00365779"/>
    <w:rsid w:val="00375B49"/>
    <w:rsid w:val="00386B8C"/>
    <w:rsid w:val="00393322"/>
    <w:rsid w:val="00396403"/>
    <w:rsid w:val="003A328B"/>
    <w:rsid w:val="003A6D81"/>
    <w:rsid w:val="003B0DD1"/>
    <w:rsid w:val="003B434E"/>
    <w:rsid w:val="003C1253"/>
    <w:rsid w:val="003C4ECB"/>
    <w:rsid w:val="003D309A"/>
    <w:rsid w:val="003E05CF"/>
    <w:rsid w:val="003F13F1"/>
    <w:rsid w:val="0040658A"/>
    <w:rsid w:val="0042716A"/>
    <w:rsid w:val="00427DDC"/>
    <w:rsid w:val="004337C8"/>
    <w:rsid w:val="004340C8"/>
    <w:rsid w:val="00436912"/>
    <w:rsid w:val="0044362C"/>
    <w:rsid w:val="004554C5"/>
    <w:rsid w:val="00455516"/>
    <w:rsid w:val="0045633B"/>
    <w:rsid w:val="00462C3E"/>
    <w:rsid w:val="0048305A"/>
    <w:rsid w:val="004832DA"/>
    <w:rsid w:val="004C679F"/>
    <w:rsid w:val="004C6DB4"/>
    <w:rsid w:val="004C6E34"/>
    <w:rsid w:val="004D239B"/>
    <w:rsid w:val="004D321D"/>
    <w:rsid w:val="004E152C"/>
    <w:rsid w:val="004E29EF"/>
    <w:rsid w:val="004F70AF"/>
    <w:rsid w:val="00502D9C"/>
    <w:rsid w:val="00510A3B"/>
    <w:rsid w:val="00511A7A"/>
    <w:rsid w:val="00514220"/>
    <w:rsid w:val="005268A8"/>
    <w:rsid w:val="00535586"/>
    <w:rsid w:val="005565A4"/>
    <w:rsid w:val="005718C4"/>
    <w:rsid w:val="00573DDC"/>
    <w:rsid w:val="0058163E"/>
    <w:rsid w:val="00586D09"/>
    <w:rsid w:val="00592F2A"/>
    <w:rsid w:val="00594775"/>
    <w:rsid w:val="005A480A"/>
    <w:rsid w:val="005B025D"/>
    <w:rsid w:val="005B1C13"/>
    <w:rsid w:val="005C2E0D"/>
    <w:rsid w:val="005C32C8"/>
    <w:rsid w:val="005D6B64"/>
    <w:rsid w:val="005F7AC2"/>
    <w:rsid w:val="00603265"/>
    <w:rsid w:val="00613E09"/>
    <w:rsid w:val="00621FE3"/>
    <w:rsid w:val="00627233"/>
    <w:rsid w:val="0065029F"/>
    <w:rsid w:val="0065146E"/>
    <w:rsid w:val="00652FEA"/>
    <w:rsid w:val="006532E4"/>
    <w:rsid w:val="00656255"/>
    <w:rsid w:val="00656ABD"/>
    <w:rsid w:val="0066179C"/>
    <w:rsid w:val="006754FC"/>
    <w:rsid w:val="0067639A"/>
    <w:rsid w:val="006A0A73"/>
    <w:rsid w:val="006A3606"/>
    <w:rsid w:val="006A4CFD"/>
    <w:rsid w:val="006D1640"/>
    <w:rsid w:val="00702AC6"/>
    <w:rsid w:val="007046B1"/>
    <w:rsid w:val="0070540C"/>
    <w:rsid w:val="007331E9"/>
    <w:rsid w:val="007445DD"/>
    <w:rsid w:val="0077784D"/>
    <w:rsid w:val="0078048D"/>
    <w:rsid w:val="00791DDA"/>
    <w:rsid w:val="00797462"/>
    <w:rsid w:val="007B79FB"/>
    <w:rsid w:val="007C6B1A"/>
    <w:rsid w:val="007E3EF1"/>
    <w:rsid w:val="007E5F75"/>
    <w:rsid w:val="007E617A"/>
    <w:rsid w:val="00800F34"/>
    <w:rsid w:val="00821228"/>
    <w:rsid w:val="00823FFB"/>
    <w:rsid w:val="00824952"/>
    <w:rsid w:val="008365FA"/>
    <w:rsid w:val="00841503"/>
    <w:rsid w:val="00847AAF"/>
    <w:rsid w:val="00852E94"/>
    <w:rsid w:val="00862C4C"/>
    <w:rsid w:val="0088440D"/>
    <w:rsid w:val="008A5E31"/>
    <w:rsid w:val="008B143F"/>
    <w:rsid w:val="008D5935"/>
    <w:rsid w:val="008F1107"/>
    <w:rsid w:val="0090310B"/>
    <w:rsid w:val="00912C6E"/>
    <w:rsid w:val="00913583"/>
    <w:rsid w:val="00917256"/>
    <w:rsid w:val="00941268"/>
    <w:rsid w:val="009448B8"/>
    <w:rsid w:val="00945EB4"/>
    <w:rsid w:val="00955BBC"/>
    <w:rsid w:val="009565B0"/>
    <w:rsid w:val="00956FBB"/>
    <w:rsid w:val="0095708E"/>
    <w:rsid w:val="00961F51"/>
    <w:rsid w:val="009656E9"/>
    <w:rsid w:val="00970844"/>
    <w:rsid w:val="00974337"/>
    <w:rsid w:val="00975B4A"/>
    <w:rsid w:val="00980D5F"/>
    <w:rsid w:val="00993BD3"/>
    <w:rsid w:val="009952BC"/>
    <w:rsid w:val="009B1B0A"/>
    <w:rsid w:val="009C02DC"/>
    <w:rsid w:val="009D7294"/>
    <w:rsid w:val="009D76A6"/>
    <w:rsid w:val="009E5E5A"/>
    <w:rsid w:val="009F0391"/>
    <w:rsid w:val="009F392B"/>
    <w:rsid w:val="009F5B65"/>
    <w:rsid w:val="00A00C5F"/>
    <w:rsid w:val="00A0602A"/>
    <w:rsid w:val="00A11B99"/>
    <w:rsid w:val="00A2076B"/>
    <w:rsid w:val="00A305BC"/>
    <w:rsid w:val="00A856EF"/>
    <w:rsid w:val="00A9087A"/>
    <w:rsid w:val="00A958F4"/>
    <w:rsid w:val="00A970E9"/>
    <w:rsid w:val="00A972CF"/>
    <w:rsid w:val="00AD29F3"/>
    <w:rsid w:val="00AD2E7C"/>
    <w:rsid w:val="00AD5379"/>
    <w:rsid w:val="00AE370F"/>
    <w:rsid w:val="00AF61D6"/>
    <w:rsid w:val="00B07ECA"/>
    <w:rsid w:val="00B17150"/>
    <w:rsid w:val="00B246F8"/>
    <w:rsid w:val="00B24B45"/>
    <w:rsid w:val="00B448EA"/>
    <w:rsid w:val="00B46F61"/>
    <w:rsid w:val="00B47303"/>
    <w:rsid w:val="00B518B1"/>
    <w:rsid w:val="00B52B75"/>
    <w:rsid w:val="00B56F0D"/>
    <w:rsid w:val="00B6001A"/>
    <w:rsid w:val="00B61C1E"/>
    <w:rsid w:val="00B7439E"/>
    <w:rsid w:val="00B758BD"/>
    <w:rsid w:val="00B95D27"/>
    <w:rsid w:val="00B97E02"/>
    <w:rsid w:val="00BA39F5"/>
    <w:rsid w:val="00BA41ED"/>
    <w:rsid w:val="00BC55D7"/>
    <w:rsid w:val="00BD32AC"/>
    <w:rsid w:val="00BD6FEE"/>
    <w:rsid w:val="00BE1042"/>
    <w:rsid w:val="00BE2D6A"/>
    <w:rsid w:val="00C10335"/>
    <w:rsid w:val="00C1044E"/>
    <w:rsid w:val="00C26187"/>
    <w:rsid w:val="00C27A9D"/>
    <w:rsid w:val="00C37AAB"/>
    <w:rsid w:val="00C40E76"/>
    <w:rsid w:val="00C430C6"/>
    <w:rsid w:val="00C60A29"/>
    <w:rsid w:val="00C71469"/>
    <w:rsid w:val="00C71E57"/>
    <w:rsid w:val="00C75259"/>
    <w:rsid w:val="00C8644B"/>
    <w:rsid w:val="00CA5DD6"/>
    <w:rsid w:val="00CB3A08"/>
    <w:rsid w:val="00CC3D94"/>
    <w:rsid w:val="00CC464D"/>
    <w:rsid w:val="00CC50AB"/>
    <w:rsid w:val="00CE1164"/>
    <w:rsid w:val="00CF2323"/>
    <w:rsid w:val="00D018F8"/>
    <w:rsid w:val="00D319A5"/>
    <w:rsid w:val="00D37C01"/>
    <w:rsid w:val="00D43080"/>
    <w:rsid w:val="00D605DD"/>
    <w:rsid w:val="00D65F82"/>
    <w:rsid w:val="00D6753D"/>
    <w:rsid w:val="00D76BD8"/>
    <w:rsid w:val="00D77CBC"/>
    <w:rsid w:val="00D80CB5"/>
    <w:rsid w:val="00D90FD5"/>
    <w:rsid w:val="00DB08FF"/>
    <w:rsid w:val="00DB14A8"/>
    <w:rsid w:val="00DB15A3"/>
    <w:rsid w:val="00DD1772"/>
    <w:rsid w:val="00DE73EF"/>
    <w:rsid w:val="00DF231E"/>
    <w:rsid w:val="00DF5960"/>
    <w:rsid w:val="00DF596C"/>
    <w:rsid w:val="00E01F17"/>
    <w:rsid w:val="00E05DF2"/>
    <w:rsid w:val="00E17FCF"/>
    <w:rsid w:val="00E21E84"/>
    <w:rsid w:val="00E34261"/>
    <w:rsid w:val="00E470F7"/>
    <w:rsid w:val="00E50B09"/>
    <w:rsid w:val="00E607AD"/>
    <w:rsid w:val="00E61117"/>
    <w:rsid w:val="00E630CB"/>
    <w:rsid w:val="00E752BD"/>
    <w:rsid w:val="00E9299A"/>
    <w:rsid w:val="00E9378F"/>
    <w:rsid w:val="00EA2388"/>
    <w:rsid w:val="00EA68F0"/>
    <w:rsid w:val="00EB2BA5"/>
    <w:rsid w:val="00EB413F"/>
    <w:rsid w:val="00EC2001"/>
    <w:rsid w:val="00EC639C"/>
    <w:rsid w:val="00ED101E"/>
    <w:rsid w:val="00EE446C"/>
    <w:rsid w:val="00EF1B12"/>
    <w:rsid w:val="00EF77D7"/>
    <w:rsid w:val="00F05343"/>
    <w:rsid w:val="00F20008"/>
    <w:rsid w:val="00F21C15"/>
    <w:rsid w:val="00F40F7A"/>
    <w:rsid w:val="00F4164D"/>
    <w:rsid w:val="00F50E88"/>
    <w:rsid w:val="00F54CB8"/>
    <w:rsid w:val="00F62048"/>
    <w:rsid w:val="00F67F73"/>
    <w:rsid w:val="00F725D0"/>
    <w:rsid w:val="00F9588C"/>
    <w:rsid w:val="00FB764C"/>
    <w:rsid w:val="00FC1358"/>
    <w:rsid w:val="00FD1FE5"/>
    <w:rsid w:val="00FE3A23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50F31"/>
  <w14:defaultImageDpi w14:val="300"/>
  <w15:chartTrackingRefBased/>
  <w15:docId w15:val="{0C722B7F-06C7-A941-81FF-FB93929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D8"/>
    <w:pPr>
      <w:widowControl w:val="0"/>
      <w:jc w:val="both"/>
    </w:pPr>
    <w:rPr>
      <w:rFonts w:eastAsia="SimSu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303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7303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7303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4730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7303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7303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7303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paragraph" w:customStyle="1" w:styleId="Number1">
    <w:name w:val="Number 1"/>
    <w:basedOn w:val="NormalParagraph"/>
    <w:next w:val="NormalParagraph"/>
    <w:autoRedefine/>
    <w:qFormat/>
    <w:rsid w:val="00C37AAB"/>
    <w:pPr>
      <w:numPr>
        <w:numId w:val="70"/>
      </w:numPr>
      <w:ind w:left="0" w:firstLine="0"/>
    </w:pPr>
    <w:rPr>
      <w:rFonts w:ascii="Times New Roman Bold" w:hAnsi="Times New Roman Bold"/>
      <w:b/>
      <w:bCs/>
    </w:rPr>
  </w:style>
  <w:style w:type="paragraph" w:customStyle="1" w:styleId="Bullet3">
    <w:name w:val="Bullet 3"/>
    <w:basedOn w:val="NormalParagraph"/>
    <w:next w:val="NormalParagraph"/>
    <w:autoRedefine/>
    <w:qFormat/>
    <w:rsid w:val="005565A4"/>
    <w:pPr>
      <w:numPr>
        <w:numId w:val="20"/>
      </w:numPr>
      <w:tabs>
        <w:tab w:val="clear" w:pos="720"/>
        <w:tab w:val="clear" w:pos="1800"/>
        <w:tab w:val="clear" w:pos="3240"/>
        <w:tab w:val="clear" w:pos="3600"/>
      </w:tabs>
    </w:pPr>
  </w:style>
  <w:style w:type="paragraph" w:customStyle="1" w:styleId="NormalParagraph">
    <w:name w:val="Normal Paragraph"/>
    <w:basedOn w:val="Normal"/>
    <w:link w:val="NormalParagraphChar"/>
    <w:autoRedefine/>
    <w:qFormat/>
    <w:rsid w:val="00C37AAB"/>
    <w:pPr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contextualSpacing/>
      <w:jc w:val="left"/>
    </w:pPr>
    <w:rPr>
      <w:kern w:val="0"/>
      <w:szCs w:val="22"/>
      <w:lang w:eastAsia="zh-TW"/>
    </w:rPr>
  </w:style>
  <w:style w:type="paragraph" w:customStyle="1" w:styleId="Exampleb">
    <w:name w:val="Example b"/>
    <w:basedOn w:val="NormalParagraph"/>
    <w:autoRedefine/>
    <w:qFormat/>
    <w:rsid w:val="00C37AAB"/>
    <w:pPr>
      <w:tabs>
        <w:tab w:val="clear" w:pos="2160"/>
        <w:tab w:val="clear" w:pos="3600"/>
        <w:tab w:val="left" w:pos="547"/>
        <w:tab w:val="left" w:pos="907"/>
        <w:tab w:val="left" w:pos="1260"/>
        <w:tab w:val="left" w:pos="1320"/>
        <w:tab w:val="left" w:pos="1380"/>
        <w:tab w:val="left" w:pos="1620"/>
        <w:tab w:val="left" w:pos="2020"/>
        <w:tab w:val="left" w:pos="2340"/>
        <w:tab w:val="left" w:pos="2430"/>
        <w:tab w:val="left" w:pos="2610"/>
        <w:tab w:val="left" w:pos="2700"/>
        <w:tab w:val="left" w:pos="2790"/>
        <w:tab w:val="left" w:pos="2970"/>
        <w:tab w:val="left" w:pos="3060"/>
        <w:tab w:val="left" w:pos="3150"/>
        <w:tab w:val="left" w:pos="3330"/>
        <w:tab w:val="left" w:pos="3510"/>
        <w:tab w:val="left" w:pos="3540"/>
        <w:tab w:val="left" w:pos="3760"/>
        <w:tab w:val="left" w:pos="3960"/>
        <w:tab w:val="left" w:pos="4050"/>
        <w:tab w:val="left" w:pos="4140"/>
        <w:tab w:val="left" w:pos="4230"/>
        <w:tab w:val="left" w:pos="4320"/>
        <w:tab w:val="left" w:pos="4410"/>
        <w:tab w:val="left" w:pos="4500"/>
        <w:tab w:val="left" w:pos="4590"/>
        <w:tab w:val="left" w:pos="4770"/>
        <w:tab w:val="left" w:pos="4860"/>
        <w:tab w:val="left" w:pos="4950"/>
        <w:tab w:val="left" w:pos="5040"/>
        <w:tab w:val="left" w:pos="5130"/>
      </w:tabs>
      <w:adjustRightInd w:val="0"/>
      <w:ind w:left="907" w:hanging="360"/>
    </w:pPr>
    <w:rPr>
      <w:rFonts w:eastAsia="PMingLiU" w:cs="PingFang TC"/>
      <w:iCs/>
      <w:lang w:eastAsia="en-US"/>
    </w:rPr>
  </w:style>
  <w:style w:type="paragraph" w:customStyle="1" w:styleId="Bullet1">
    <w:name w:val="Bullet 1"/>
    <w:basedOn w:val="NormalParagraph"/>
    <w:next w:val="NormalParagraph"/>
    <w:autoRedefine/>
    <w:qFormat/>
    <w:rsid w:val="0008303A"/>
    <w:pPr>
      <w:numPr>
        <w:ilvl w:val="1"/>
        <w:numId w:val="68"/>
      </w:numPr>
      <w:tabs>
        <w:tab w:val="clear" w:pos="3240"/>
        <w:tab w:val="left" w:pos="1267"/>
      </w:tabs>
    </w:pPr>
  </w:style>
  <w:style w:type="paragraph" w:customStyle="1" w:styleId="Bullet2">
    <w:name w:val="Bullet 2"/>
    <w:basedOn w:val="NormalParagraph"/>
    <w:next w:val="NormalParagraph"/>
    <w:autoRedefine/>
    <w:qFormat/>
    <w:rsid w:val="0008303A"/>
    <w:pPr>
      <w:numPr>
        <w:ilvl w:val="2"/>
        <w:numId w:val="68"/>
      </w:numPr>
      <w:tabs>
        <w:tab w:val="clear" w:pos="360"/>
        <w:tab w:val="clear" w:pos="1080"/>
        <w:tab w:val="left" w:pos="1170"/>
      </w:tabs>
    </w:pPr>
    <w:rPr>
      <w:lang w:eastAsia="en-US"/>
    </w:rPr>
  </w:style>
  <w:style w:type="paragraph" w:customStyle="1" w:styleId="Example1">
    <w:name w:val="Example1"/>
    <w:basedOn w:val="NormalParagraph"/>
    <w:next w:val="NormalParagraph"/>
    <w:autoRedefine/>
    <w:qFormat/>
    <w:rsid w:val="00C37AAB"/>
    <w:pPr>
      <w:numPr>
        <w:numId w:val="69"/>
      </w:numPr>
      <w:tabs>
        <w:tab w:val="clear" w:pos="360"/>
        <w:tab w:val="left" w:pos="540"/>
        <w:tab w:val="left" w:pos="907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130"/>
        <w:tab w:val="left" w:pos="5220"/>
        <w:tab w:val="left" w:pos="5310"/>
      </w:tabs>
    </w:pPr>
    <w:rPr>
      <w:rFonts w:cs="SimSun"/>
      <w:bCs/>
      <w:lang w:eastAsia="en-US"/>
    </w:rPr>
  </w:style>
  <w:style w:type="character" w:customStyle="1" w:styleId="TitleChar">
    <w:name w:val="Title Char"/>
    <w:link w:val="Title"/>
    <w:uiPriority w:val="10"/>
    <w:rsid w:val="00B47303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B47303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B47303"/>
    <w:rPr>
      <w:rFonts w:ascii="Calibri" w:eastAsia="MS Gothic" w:hAnsi="Calibri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C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B47303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47303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B47303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B47303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GridTable1Light1">
    <w:name w:val="Grid Table 1 Light1"/>
    <w:uiPriority w:val="33"/>
    <w:qFormat/>
    <w:rsid w:val="00E630CB"/>
    <w:rPr>
      <w:b/>
      <w:bCs/>
      <w:smallCaps/>
      <w:spacing w:val="5"/>
    </w:rPr>
  </w:style>
  <w:style w:type="character" w:customStyle="1" w:styleId="TableGridLight1">
    <w:name w:val="Table Grid Light1"/>
    <w:uiPriority w:val="32"/>
    <w:qFormat/>
    <w:rsid w:val="00E630CB"/>
    <w:rPr>
      <w:b/>
      <w:bCs/>
      <w:smallCaps/>
      <w:color w:val="C0504D"/>
      <w:spacing w:val="5"/>
      <w:u w:val="single"/>
    </w:rPr>
  </w:style>
  <w:style w:type="character" w:styleId="Hyperlink">
    <w:name w:val="Hyperlink"/>
    <w:uiPriority w:val="99"/>
    <w:unhideWhenUsed/>
    <w:rsid w:val="004C6DB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B0DD1"/>
    <w:rPr>
      <w:color w:val="800080"/>
      <w:u w:val="single"/>
    </w:rPr>
  </w:style>
  <w:style w:type="paragraph" w:customStyle="1" w:styleId="Bullet0">
    <w:name w:val="Bullet 0"/>
    <w:basedOn w:val="NormalParagraph"/>
    <w:next w:val="NormalParagraph"/>
    <w:link w:val="Bullet0Char"/>
    <w:autoRedefine/>
    <w:qFormat/>
    <w:rsid w:val="0008303A"/>
    <w:pPr>
      <w:numPr>
        <w:numId w:val="58"/>
      </w:numPr>
      <w:tabs>
        <w:tab w:val="clear" w:pos="720"/>
        <w:tab w:val="left" w:pos="173"/>
      </w:tabs>
    </w:pPr>
    <w:rPr>
      <w:rFonts w:eastAsia="MS Mincho"/>
      <w:bCs/>
      <w:smallCaps/>
      <w:sz w:val="28"/>
    </w:rPr>
  </w:style>
  <w:style w:type="paragraph" w:styleId="FootnoteText">
    <w:name w:val="footnote text"/>
    <w:basedOn w:val="Normal"/>
    <w:link w:val="FootnoteTextChar"/>
    <w:semiHidden/>
    <w:rsid w:val="00A0602A"/>
    <w:rPr>
      <w:rFonts w:eastAsia="MS Mincho"/>
    </w:rPr>
  </w:style>
  <w:style w:type="character" w:customStyle="1" w:styleId="FootnoteTextChar">
    <w:name w:val="Footnote Text Char"/>
    <w:link w:val="FootnoteText"/>
    <w:semiHidden/>
    <w:rsid w:val="00A0602A"/>
    <w:rPr>
      <w:rFonts w:eastAsia="MS Mincho"/>
      <w:sz w:val="24"/>
      <w:szCs w:val="24"/>
    </w:rPr>
  </w:style>
  <w:style w:type="character" w:styleId="FootnoteReference">
    <w:name w:val="footnote reference"/>
    <w:semiHidden/>
    <w:rsid w:val="00A0602A"/>
    <w:rPr>
      <w:vertAlign w:val="superscript"/>
    </w:rPr>
  </w:style>
  <w:style w:type="character" w:customStyle="1" w:styleId="Bullet0Char">
    <w:name w:val="Bullet 0 Char"/>
    <w:link w:val="Bullet0"/>
    <w:rsid w:val="0008303A"/>
    <w:rPr>
      <w:rFonts w:eastAsia="MS Mincho"/>
      <w:smallCaps/>
      <w:sz w:val="28"/>
      <w:szCs w:val="24"/>
      <w:lang w:eastAsia="zh-TW"/>
    </w:rPr>
  </w:style>
  <w:style w:type="paragraph" w:customStyle="1" w:styleId="NormalParaSmtab">
    <w:name w:val="NormalParaSmtab"/>
    <w:basedOn w:val="NormalParagraph"/>
    <w:next w:val="NormalParagraph"/>
    <w:autoRedefine/>
    <w:qFormat/>
    <w:rsid w:val="00C71469"/>
    <w:pPr>
      <w:numPr>
        <w:numId w:val="3"/>
      </w:numPr>
      <w:tabs>
        <w:tab w:val="left" w:pos="0"/>
        <w:tab w:val="left" w:pos="547"/>
        <w:tab w:val="left" w:pos="907"/>
        <w:tab w:val="left" w:pos="1267"/>
        <w:tab w:val="left" w:pos="1627"/>
        <w:tab w:val="left" w:pos="1987"/>
        <w:tab w:val="left" w:pos="2347"/>
        <w:tab w:val="left" w:pos="2707"/>
        <w:tab w:val="left" w:pos="3067"/>
        <w:tab w:val="left" w:pos="3427"/>
        <w:tab w:val="left" w:pos="3787"/>
        <w:tab w:val="left" w:pos="3960"/>
        <w:tab w:val="left" w:pos="4147"/>
        <w:tab w:val="left" w:pos="4320"/>
        <w:tab w:val="left" w:pos="4507"/>
        <w:tab w:val="left" w:pos="4680"/>
        <w:tab w:val="left" w:pos="4867"/>
        <w:tab w:val="left" w:pos="5040"/>
        <w:tab w:val="left" w:pos="5227"/>
        <w:tab w:val="left" w:pos="5400"/>
        <w:tab w:val="left" w:pos="5587"/>
        <w:tab w:val="left" w:pos="5760"/>
      </w:tabs>
      <w:spacing w:line="480" w:lineRule="auto"/>
      <w:ind w:left="0" w:firstLine="0"/>
      <w:contextualSpacing w:val="0"/>
    </w:pPr>
  </w:style>
  <w:style w:type="paragraph" w:customStyle="1" w:styleId="Example10">
    <w:name w:val="Example 1"/>
    <w:basedOn w:val="NormalParagraph"/>
    <w:next w:val="NormalParagraph"/>
    <w:link w:val="Example1Char"/>
    <w:autoRedefine/>
    <w:qFormat/>
    <w:rsid w:val="00514220"/>
    <w:pPr>
      <w:tabs>
        <w:tab w:val="clear" w:pos="360"/>
        <w:tab w:val="left" w:pos="540"/>
        <w:tab w:val="left" w:pos="600"/>
        <w:tab w:val="left" w:pos="660"/>
        <w:tab w:val="left" w:pos="780"/>
        <w:tab w:val="left" w:pos="840"/>
        <w:tab w:val="left" w:pos="900"/>
        <w:tab w:val="left" w:pos="960"/>
        <w:tab w:val="left" w:pos="994"/>
        <w:tab w:val="left" w:pos="1020"/>
        <w:tab w:val="left" w:pos="1140"/>
        <w:tab w:val="left" w:pos="1166"/>
        <w:tab w:val="left" w:pos="1267"/>
        <w:tab w:val="left" w:pos="1354"/>
        <w:tab w:val="left" w:pos="1526"/>
        <w:tab w:val="left" w:pos="1627"/>
        <w:tab w:val="left" w:pos="1714"/>
        <w:tab w:val="left" w:pos="1886"/>
        <w:tab w:val="left" w:pos="1987"/>
        <w:tab w:val="left" w:pos="2074"/>
        <w:tab w:val="left" w:pos="2246"/>
        <w:tab w:val="left" w:pos="2347"/>
        <w:tab w:val="left" w:pos="2434"/>
        <w:tab w:val="left" w:pos="2606"/>
        <w:tab w:val="left" w:pos="2707"/>
        <w:tab w:val="left" w:pos="2794"/>
        <w:tab w:val="left" w:pos="2966"/>
        <w:tab w:val="left" w:pos="3067"/>
        <w:tab w:val="left" w:pos="3154"/>
        <w:tab w:val="left" w:pos="3326"/>
        <w:tab w:val="left" w:pos="3427"/>
        <w:tab w:val="left" w:pos="3514"/>
        <w:tab w:val="left" w:pos="3686"/>
        <w:tab w:val="left" w:pos="3787"/>
        <w:tab w:val="left" w:pos="3874"/>
        <w:tab w:val="left" w:pos="3960"/>
        <w:tab w:val="left" w:pos="4046"/>
        <w:tab w:val="left" w:pos="4147"/>
        <w:tab w:val="left" w:pos="4234"/>
        <w:tab w:val="left" w:pos="4320"/>
        <w:tab w:val="left" w:pos="4406"/>
        <w:tab w:val="left" w:pos="4507"/>
        <w:tab w:val="left" w:pos="4594"/>
        <w:tab w:val="left" w:pos="4680"/>
        <w:tab w:val="left" w:pos="4766"/>
        <w:tab w:val="left" w:pos="4867"/>
        <w:tab w:val="left" w:pos="4954"/>
        <w:tab w:val="left" w:pos="5040"/>
        <w:tab w:val="left" w:pos="5126"/>
        <w:tab w:val="left" w:pos="5227"/>
        <w:tab w:val="left" w:pos="5314"/>
        <w:tab w:val="left" w:pos="5400"/>
        <w:tab w:val="left" w:pos="5486"/>
      </w:tabs>
      <w:ind w:left="576" w:hanging="576"/>
    </w:pPr>
  </w:style>
  <w:style w:type="character" w:customStyle="1" w:styleId="Example1Char">
    <w:name w:val="Example 1 Char"/>
    <w:link w:val="Example10"/>
    <w:rsid w:val="00514220"/>
    <w:rPr>
      <w:rFonts w:eastAsia="Times New Roman"/>
      <w:sz w:val="24"/>
      <w:szCs w:val="24"/>
      <w:lang w:eastAsia="zh-TW"/>
    </w:rPr>
  </w:style>
  <w:style w:type="character" w:customStyle="1" w:styleId="NormalParagraphChar">
    <w:name w:val="Normal Paragraph Char"/>
    <w:link w:val="NormalParagraph"/>
    <w:rsid w:val="00C37AAB"/>
    <w:rPr>
      <w:rFonts w:eastAsia="SimSun"/>
      <w:sz w:val="24"/>
      <w:szCs w:val="22"/>
      <w:lang w:eastAsia="zh-TW"/>
    </w:rPr>
  </w:style>
  <w:style w:type="paragraph" w:styleId="ListParagraph">
    <w:name w:val="List Paragraph"/>
    <w:basedOn w:val="Normal"/>
    <w:uiPriority w:val="72"/>
    <w:qFormat/>
    <w:rsid w:val="00DF596C"/>
    <w:pPr>
      <w:ind w:left="720"/>
      <w:contextualSpacing/>
    </w:pPr>
  </w:style>
  <w:style w:type="paragraph" w:customStyle="1" w:styleId="CapABCD">
    <w:name w:val="CapABCD"/>
    <w:basedOn w:val="NormalParagraph"/>
    <w:next w:val="NormalParagraph"/>
    <w:autoRedefine/>
    <w:qFormat/>
    <w:rsid w:val="00C37AAB"/>
    <w:pPr>
      <w:numPr>
        <w:numId w:val="23"/>
      </w:numPr>
      <w:ind w:left="3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tjhuang/Desktop/The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3DFB75-FD7A-9F4E-BF7D-BFA09E44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The3.dotx</Template>
  <TotalTime>111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</vt:lpstr>
    </vt:vector>
  </TitlesOfParts>
  <Company>Harvard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subject/>
  <dc:creator>Microsoft Office User</dc:creator>
  <cp:keywords/>
  <cp:lastModifiedBy>Huang, C.-T. James</cp:lastModifiedBy>
  <cp:revision>3</cp:revision>
  <cp:lastPrinted>2012-07-04T07:05:00Z</cp:lastPrinted>
  <dcterms:created xsi:type="dcterms:W3CDTF">2024-11-17T01:04:00Z</dcterms:created>
  <dcterms:modified xsi:type="dcterms:W3CDTF">2025-10-24T10:39:00Z</dcterms:modified>
</cp:coreProperties>
</file>